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B0C" w:rsidRDefault="004B4B0C" w:rsidP="00364C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ПРЕДПРИНИМАТЕЛЯ НА УЧАСТИЕ </w:t>
      </w:r>
    </w:p>
    <w:p w:rsidR="004B4B0C" w:rsidRDefault="004B4B0C" w:rsidP="00364C24">
      <w:pPr>
        <w:jc w:val="center"/>
        <w:rPr>
          <w:sz w:val="28"/>
          <w:szCs w:val="28"/>
        </w:rPr>
      </w:pPr>
      <w:r>
        <w:rPr>
          <w:sz w:val="28"/>
          <w:szCs w:val="28"/>
        </w:rPr>
        <w:t>в  «Селигер 2014».</w:t>
      </w:r>
      <w:bookmarkStart w:id="0" w:name="_GoBack"/>
      <w:bookmarkEnd w:id="0"/>
    </w:p>
    <w:p w:rsidR="004B4B0C" w:rsidRDefault="004B4B0C" w:rsidP="00364C24">
      <w:pPr>
        <w:rPr>
          <w:sz w:val="28"/>
          <w:szCs w:val="28"/>
        </w:rPr>
      </w:pPr>
    </w:p>
    <w:p w:rsidR="004B4B0C" w:rsidRDefault="004B4B0C" w:rsidP="00364C24">
      <w:pPr>
        <w:numPr>
          <w:ilvl w:val="0"/>
          <w:numId w:val="1"/>
        </w:numPr>
        <w:suppressAutoHyphens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ФИО __________________________________________________________</w:t>
      </w:r>
    </w:p>
    <w:p w:rsidR="004B4B0C" w:rsidRDefault="004B4B0C" w:rsidP="00364C24">
      <w:pPr>
        <w:numPr>
          <w:ilvl w:val="0"/>
          <w:numId w:val="1"/>
        </w:numPr>
        <w:suppressAutoHyphens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Возраст  _______________________________________________________</w:t>
      </w:r>
    </w:p>
    <w:p w:rsidR="004B4B0C" w:rsidRDefault="004B4B0C" w:rsidP="00364C24">
      <w:pPr>
        <w:suppressAutoHyphens/>
        <w:spacing w:after="0" w:line="360" w:lineRule="auto"/>
        <w:rPr>
          <w:sz w:val="28"/>
          <w:szCs w:val="28"/>
        </w:rPr>
      </w:pPr>
    </w:p>
    <w:p w:rsidR="004B4B0C" w:rsidRDefault="004B4B0C" w:rsidP="00364C24">
      <w:pPr>
        <w:numPr>
          <w:ilvl w:val="0"/>
          <w:numId w:val="1"/>
        </w:numPr>
        <w:suppressAutoHyphens/>
        <w:spacing w:after="0" w:line="360" w:lineRule="auto"/>
        <w:rPr>
          <w:sz w:val="28"/>
          <w:szCs w:val="28"/>
        </w:rPr>
      </w:pPr>
      <w:r w:rsidRPr="00364C24">
        <w:rPr>
          <w:sz w:val="28"/>
          <w:szCs w:val="28"/>
        </w:rPr>
        <w:t>Наименование компании/должность/</w:t>
      </w:r>
      <w:r>
        <w:rPr>
          <w:sz w:val="28"/>
          <w:szCs w:val="28"/>
        </w:rPr>
        <w:t>______________________________</w:t>
      </w:r>
    </w:p>
    <w:p w:rsidR="004B4B0C" w:rsidRPr="00521064" w:rsidRDefault="004B4B0C" w:rsidP="00521064">
      <w:pPr>
        <w:rPr>
          <w:sz w:val="28"/>
          <w:szCs w:val="28"/>
        </w:rPr>
      </w:pPr>
      <w:r w:rsidRPr="00521064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</w:t>
      </w:r>
    </w:p>
    <w:p w:rsidR="004B4B0C" w:rsidRDefault="004B4B0C" w:rsidP="00521064">
      <w:pPr>
        <w:numPr>
          <w:ilvl w:val="0"/>
          <w:numId w:val="1"/>
        </w:numPr>
        <w:suppressAutoHyphens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направление деятельности/ __</w:t>
      </w:r>
      <w:r w:rsidRPr="00364C24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</w:t>
      </w:r>
    </w:p>
    <w:p w:rsidR="004B4B0C" w:rsidRPr="00521064" w:rsidRDefault="004B4B0C" w:rsidP="00521064">
      <w:pPr>
        <w:suppressAutoHyphens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4B4B0C" w:rsidRDefault="004B4B0C" w:rsidP="00364C24">
      <w:pPr>
        <w:suppressAutoHyphens/>
        <w:spacing w:after="0" w:line="360" w:lineRule="auto"/>
        <w:rPr>
          <w:sz w:val="28"/>
          <w:szCs w:val="28"/>
        </w:rPr>
      </w:pPr>
    </w:p>
    <w:p w:rsidR="004B4B0C" w:rsidRDefault="004B4B0C" w:rsidP="00364C24">
      <w:pPr>
        <w:numPr>
          <w:ilvl w:val="0"/>
          <w:numId w:val="1"/>
        </w:numPr>
        <w:suppressAutoHyphens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Месторасположение компании ___________________________________</w:t>
      </w:r>
    </w:p>
    <w:p w:rsidR="004B4B0C" w:rsidRPr="00521064" w:rsidRDefault="004B4B0C" w:rsidP="0052106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4B4B0C" w:rsidRPr="00364C24" w:rsidRDefault="004B4B0C" w:rsidP="00364C24">
      <w:pPr>
        <w:numPr>
          <w:ilvl w:val="0"/>
          <w:numId w:val="1"/>
        </w:numPr>
        <w:suppressAutoHyphens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Годовой оборот компании за 2013 год _____________________________</w:t>
      </w:r>
    </w:p>
    <w:p w:rsidR="004B4B0C" w:rsidRDefault="004B4B0C" w:rsidP="00364C24">
      <w:pPr>
        <w:numPr>
          <w:ilvl w:val="0"/>
          <w:numId w:val="1"/>
        </w:numPr>
        <w:suppressAutoHyphens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Контактный телефон   ___________________________________________</w:t>
      </w:r>
    </w:p>
    <w:p w:rsidR="004B4B0C" w:rsidRDefault="004B4B0C" w:rsidP="00364C24">
      <w:pPr>
        <w:numPr>
          <w:ilvl w:val="0"/>
          <w:numId w:val="1"/>
        </w:numPr>
        <w:suppressAutoHyphens/>
        <w:spacing w:after="0"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 _________________________</w:t>
      </w:r>
    </w:p>
    <w:p w:rsidR="004B4B0C" w:rsidRDefault="004B4B0C" w:rsidP="00364C24">
      <w:pPr>
        <w:rPr>
          <w:sz w:val="28"/>
          <w:szCs w:val="28"/>
        </w:rPr>
      </w:pPr>
    </w:p>
    <w:p w:rsidR="004B4B0C" w:rsidRDefault="004B4B0C" w:rsidP="00364C24">
      <w:pPr>
        <w:jc w:val="center"/>
        <w:rPr>
          <w:b/>
          <w:color w:val="FF0000"/>
          <w:sz w:val="28"/>
          <w:szCs w:val="28"/>
        </w:rPr>
      </w:pPr>
    </w:p>
    <w:p w:rsidR="004B4B0C" w:rsidRDefault="004B4B0C" w:rsidP="00364C24">
      <w:pPr>
        <w:jc w:val="center"/>
        <w:rPr>
          <w:b/>
          <w:color w:val="FF0000"/>
          <w:sz w:val="28"/>
          <w:szCs w:val="28"/>
        </w:rPr>
      </w:pPr>
    </w:p>
    <w:p w:rsidR="004B4B0C" w:rsidRDefault="004B4B0C" w:rsidP="00364C24">
      <w:pPr>
        <w:rPr>
          <w:sz w:val="28"/>
          <w:szCs w:val="28"/>
        </w:rPr>
      </w:pPr>
    </w:p>
    <w:p w:rsidR="004B4B0C" w:rsidRDefault="004B4B0C" w:rsidP="00364C24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4B4B0C" w:rsidRDefault="004B4B0C" w:rsidP="00364C24">
      <w:pPr>
        <w:rPr>
          <w:sz w:val="28"/>
          <w:szCs w:val="28"/>
        </w:rPr>
      </w:pPr>
      <w:r>
        <w:t xml:space="preserve">      дата</w:t>
      </w:r>
      <w:r>
        <w:tab/>
      </w:r>
      <w:r>
        <w:tab/>
      </w:r>
      <w:r>
        <w:tab/>
      </w:r>
      <w:r>
        <w:tab/>
      </w:r>
      <w:r>
        <w:tab/>
        <w:t xml:space="preserve"> подпись</w:t>
      </w:r>
      <w:r>
        <w:tab/>
      </w:r>
      <w:r>
        <w:tab/>
      </w:r>
      <w:r>
        <w:tab/>
      </w:r>
      <w:r>
        <w:tab/>
      </w:r>
      <w:r>
        <w:tab/>
        <w:t>расшифровка</w:t>
      </w:r>
    </w:p>
    <w:p w:rsidR="004B4B0C" w:rsidRDefault="004B4B0C" w:rsidP="00364C24">
      <w:pPr>
        <w:rPr>
          <w:sz w:val="28"/>
          <w:szCs w:val="28"/>
        </w:rPr>
      </w:pPr>
    </w:p>
    <w:p w:rsidR="004B4B0C" w:rsidRDefault="004B4B0C" w:rsidP="00364C24">
      <w:pPr>
        <w:rPr>
          <w:sz w:val="28"/>
          <w:szCs w:val="28"/>
        </w:rPr>
      </w:pPr>
    </w:p>
    <w:p w:rsidR="004B4B0C" w:rsidRDefault="004B4B0C" w:rsidP="005210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ЗАПОЛНЕННУЮ ЗАЯВКУ НАПРАВИТЬ В ГУП «БИЗНЕС-ИНКУБАТОР КУРГАНСКОЙ ОБЛАСТИ» НА ЭЛЕКТРОННЫЙ АДРЕС: </w:t>
      </w:r>
      <w:hyperlink r:id="rId5" w:history="1">
        <w:r w:rsidRPr="00521064">
          <w:rPr>
            <w:rStyle w:val="Hyperlink"/>
            <w:sz w:val="32"/>
          </w:rPr>
          <w:t>bi45.ru@gmail.com</w:t>
        </w:r>
      </w:hyperlink>
      <w:r>
        <w:rPr>
          <w:sz w:val="28"/>
          <w:szCs w:val="28"/>
        </w:rPr>
        <w:t>,</w:t>
      </w:r>
    </w:p>
    <w:p w:rsidR="004B4B0C" w:rsidRPr="00521064" w:rsidRDefault="004B4B0C" w:rsidP="00521064">
      <w:pPr>
        <w:jc w:val="both"/>
        <w:rPr>
          <w:sz w:val="28"/>
          <w:szCs w:val="28"/>
        </w:rPr>
      </w:pPr>
      <w:r>
        <w:rPr>
          <w:sz w:val="28"/>
          <w:szCs w:val="28"/>
        </w:rPr>
        <w:t>ИЛИ ФАКС: 8 (3522) 600063</w:t>
      </w:r>
    </w:p>
    <w:p w:rsidR="004B4B0C" w:rsidRDefault="004B4B0C"/>
    <w:sectPr w:rsidR="004B4B0C" w:rsidSect="00DA6D88">
      <w:pgSz w:w="11906" w:h="16838"/>
      <w:pgMar w:top="544" w:right="851" w:bottom="54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F92E0D5E"/>
    <w:name w:val="WW8Num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8"/>
    <w:lvl w:ilvl="0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/>
      </w:rPr>
    </w:lvl>
  </w:abstractNum>
  <w:abstractNum w:abstractNumId="2">
    <w:nsid w:val="00000004"/>
    <w:multiLevelType w:val="singleLevel"/>
    <w:tmpl w:val="00000004"/>
    <w:name w:val="WW8Num9"/>
    <w:lvl w:ilvl="0">
      <w:start w:val="1"/>
      <w:numFmt w:val="bullet"/>
      <w:lvlText w:val="o"/>
      <w:lvlJc w:val="left"/>
      <w:pPr>
        <w:tabs>
          <w:tab w:val="num" w:pos="-139"/>
        </w:tabs>
        <w:ind w:left="1637" w:hanging="360"/>
      </w:pPr>
      <w:rPr>
        <w:rFonts w:ascii="Courier New" w:hAnsi="Courier New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C24"/>
    <w:rsid w:val="00043CB6"/>
    <w:rsid w:val="00304E4F"/>
    <w:rsid w:val="00364C24"/>
    <w:rsid w:val="004B4B0C"/>
    <w:rsid w:val="00521064"/>
    <w:rsid w:val="00924AFD"/>
    <w:rsid w:val="00CD6888"/>
    <w:rsid w:val="00D77819"/>
    <w:rsid w:val="00D85819"/>
    <w:rsid w:val="00DA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D8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64C2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64C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7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45.r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146</Words>
  <Characters>834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ПРЕДПРИНИМАТЕЛЯ НА УЧАСТИЕ </dc:title>
  <dc:subject/>
  <dc:creator>БизИнк</dc:creator>
  <cp:keywords/>
  <dc:description/>
  <cp:lastModifiedBy>kozhunova</cp:lastModifiedBy>
  <cp:revision>2</cp:revision>
  <cp:lastPrinted>2014-03-18T05:23:00Z</cp:lastPrinted>
  <dcterms:created xsi:type="dcterms:W3CDTF">2014-03-18T11:17:00Z</dcterms:created>
  <dcterms:modified xsi:type="dcterms:W3CDTF">2014-03-18T11:17:00Z</dcterms:modified>
</cp:coreProperties>
</file>